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upper-gascoyne-profile"/>
    <w:p>
      <w:pPr>
        <w:pStyle w:val="Heading1"/>
      </w:pPr>
      <w:r>
        <w:t xml:space="preserve">Upper Gascoyne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57,810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Gascoyne River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Upper Gascoyne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$61,699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2024-11-14T23:51:02Z</dcterms:created>
  <dcterms:modified xsi:type="dcterms:W3CDTF">2024-11-14T23:51:02Z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